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2689"/>
        <w:tblW w:w="138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0"/>
        <w:gridCol w:w="4800"/>
        <w:gridCol w:w="4669"/>
      </w:tblGrid>
      <w:tr w:rsidR="00384259" w:rsidRPr="006D32F7" w14:paraId="2DBCB026" w14:textId="77777777" w:rsidTr="00384259">
        <w:trPr>
          <w:trHeight w:val="585"/>
        </w:trPr>
        <w:tc>
          <w:tcPr>
            <w:tcW w:w="4370" w:type="dxa"/>
            <w:tcBorders>
              <w:left w:val="single" w:sz="24" w:space="0" w:color="417E77"/>
              <w:right w:val="single" w:sz="24" w:space="0" w:color="56ABA8"/>
            </w:tcBorders>
          </w:tcPr>
          <w:p w14:paraId="3680F08E" w14:textId="74690C6D" w:rsidR="00384259" w:rsidRPr="006D32F7" w:rsidRDefault="00CE30A8" w:rsidP="00CE30A8">
            <w:pPr>
              <w:pStyle w:val="TableParagraph"/>
              <w:spacing w:after="20"/>
              <w:ind w:left="720"/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58A110E" wp14:editId="4C2231F9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126365</wp:posOffset>
                      </wp:positionV>
                      <wp:extent cx="1575880" cy="272374"/>
                      <wp:effectExtent l="0" t="0" r="0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5880" cy="2723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60612C" w14:textId="0556A973" w:rsidR="00CE30A8" w:rsidRPr="00CE30A8" w:rsidRDefault="00CE30A8" w:rsidP="00CE30A8">
                                  <w:pPr>
                                    <w:pStyle w:val="Instructions"/>
                                    <w:rPr>
                                      <w:b/>
                                      <w:bCs/>
                                      <w:color w:val="417E77"/>
                                      <w:sz w:val="24"/>
                                      <w:szCs w:val="24"/>
                                    </w:rPr>
                                  </w:pPr>
                                  <w:r w:rsidRPr="00CE30A8">
                                    <w:rPr>
                                      <w:b/>
                                      <w:bCs/>
                                      <w:color w:val="417E77"/>
                                      <w:sz w:val="24"/>
                                      <w:szCs w:val="24"/>
                                    </w:rPr>
                                    <w:t>PLANNER CLIENT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8A11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left:0;text-align:left;margin-left:87.15pt;margin-top:9.95pt;width:124.1pt;height:21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" filled="f" stroked="f" strokeweight=".5pt">
                      <v:textbox>
                        <w:txbxContent>
                          <w:p w14:paraId="7260612C" w14:textId="0556A973" w:rsidR="00CE30A8" w:rsidRPr="00CE30A8" w:rsidRDefault="00CE30A8" w:rsidP="00CE30A8">
                            <w:pPr>
                              <w:pStyle w:val="Instructions"/>
                              <w:rPr>
                                <w:b/>
                                <w:bCs/>
                                <w:color w:val="417E77"/>
                                <w:sz w:val="24"/>
                                <w:szCs w:val="24"/>
                              </w:rPr>
                            </w:pPr>
                            <w:r w:rsidRPr="00CE30A8">
                              <w:rPr>
                                <w:b/>
                                <w:bCs/>
                                <w:color w:val="417E77"/>
                                <w:sz w:val="24"/>
                                <w:szCs w:val="24"/>
                              </w:rPr>
                              <w:t>PLANNER CLIENT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417E77"/>
                <w:sz w:val="24"/>
                <w:szCs w:val="24"/>
              </w:rPr>
              <w:drawing>
                <wp:inline distT="0" distB="0" distL="0" distR="0" wp14:anchorId="76608011" wp14:editId="41300D1F">
                  <wp:extent cx="593388" cy="470717"/>
                  <wp:effectExtent l="0" t="0" r="571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388" cy="470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995699" w14:textId="74B1901E" w:rsidR="00384259" w:rsidRPr="006D32F7" w:rsidRDefault="00384259" w:rsidP="00384259">
            <w:pPr>
              <w:pStyle w:val="TableParagraph"/>
              <w:spacing w:after="20"/>
              <w:rPr>
                <w:noProof/>
                <w:sz w:val="19"/>
              </w:rPr>
            </w:pPr>
          </w:p>
        </w:tc>
        <w:tc>
          <w:tcPr>
            <w:tcW w:w="4800" w:type="dxa"/>
            <w:tcBorders>
              <w:left w:val="single" w:sz="24" w:space="0" w:color="56ABA8"/>
              <w:right w:val="single" w:sz="24" w:space="0" w:color="D17346"/>
            </w:tcBorders>
          </w:tcPr>
          <w:p w14:paraId="149BEB59" w14:textId="32538E69" w:rsidR="00384259" w:rsidRPr="0027405C" w:rsidRDefault="00CE30A8" w:rsidP="00CE30A8">
            <w:pPr>
              <w:pStyle w:val="TableParagraph"/>
              <w:spacing w:after="20"/>
              <w:rPr>
                <w:color w:val="56ABA8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5E189EA" wp14:editId="621EA163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126365</wp:posOffset>
                      </wp:positionV>
                      <wp:extent cx="1575880" cy="272374"/>
                      <wp:effectExtent l="0" t="0" r="0" b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5880" cy="2723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D8C8A7" w14:textId="64D3C03A" w:rsidR="00CE30A8" w:rsidRPr="00CE30A8" w:rsidRDefault="00CE30A8" w:rsidP="00CE30A8">
                                  <w:pPr>
                                    <w:pStyle w:val="Instructions"/>
                                    <w:rPr>
                                      <w:b/>
                                      <w:bCs/>
                                      <w:color w:val="56ABA8"/>
                                      <w:sz w:val="24"/>
                                      <w:szCs w:val="24"/>
                                    </w:rPr>
                                  </w:pPr>
                                  <w:r w:rsidRPr="00CE30A8">
                                    <w:rPr>
                                      <w:b/>
                                      <w:bCs/>
                                      <w:color w:val="56ABA8"/>
                                      <w:sz w:val="24"/>
                                      <w:szCs w:val="24"/>
                                    </w:rPr>
                                    <w:t>INVESTOR CLIENT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189EA" id="Text Box 21" o:spid="_x0000_s1027" type="#_x0000_t202" style="position:absolute;margin-left:66.9pt;margin-top:9.95pt;width:124.1pt;height:21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" filled="f" stroked="f" strokeweight=".5pt">
                      <v:textbox>
                        <w:txbxContent>
                          <w:p w14:paraId="4AD8C8A7" w14:textId="64D3C03A" w:rsidR="00CE30A8" w:rsidRPr="00CE30A8" w:rsidRDefault="00CE30A8" w:rsidP="00CE30A8">
                            <w:pPr>
                              <w:pStyle w:val="Instructions"/>
                              <w:rPr>
                                <w:b/>
                                <w:bCs/>
                                <w:color w:val="56ABA8"/>
                                <w:sz w:val="24"/>
                                <w:szCs w:val="24"/>
                              </w:rPr>
                            </w:pPr>
                            <w:r w:rsidRPr="00CE30A8">
                              <w:rPr>
                                <w:b/>
                                <w:bCs/>
                                <w:color w:val="56ABA8"/>
                                <w:sz w:val="24"/>
                                <w:szCs w:val="24"/>
                              </w:rPr>
                              <w:t>INVESTOR CLIENT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56ABA8"/>
                <w:sz w:val="24"/>
              </w:rPr>
              <w:t xml:space="preserve">       </w:t>
            </w:r>
            <w:r>
              <w:rPr>
                <w:noProof/>
                <w:color w:val="417E77"/>
                <w:sz w:val="24"/>
                <w:szCs w:val="24"/>
              </w:rPr>
              <w:drawing>
                <wp:inline distT="0" distB="0" distL="0" distR="0" wp14:anchorId="49BF774B" wp14:editId="6254693D">
                  <wp:extent cx="498684" cy="498684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684" cy="498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A07EEA" w14:textId="77777777" w:rsidR="00384259" w:rsidRPr="006D32F7" w:rsidRDefault="00384259" w:rsidP="00384259">
            <w:pPr>
              <w:pStyle w:val="TableParagraph"/>
              <w:spacing w:after="20"/>
              <w:rPr>
                <w:noProof/>
                <w:sz w:val="19"/>
              </w:rPr>
            </w:pPr>
          </w:p>
        </w:tc>
        <w:tc>
          <w:tcPr>
            <w:tcW w:w="4669" w:type="dxa"/>
            <w:tcBorders>
              <w:left w:val="single" w:sz="24" w:space="0" w:color="D17346"/>
            </w:tcBorders>
          </w:tcPr>
          <w:p w14:paraId="743198B8" w14:textId="1D98B912" w:rsidR="00384259" w:rsidRPr="006D32F7" w:rsidRDefault="00CE30A8" w:rsidP="00CE30A8">
            <w:pPr>
              <w:pStyle w:val="TableParagraph"/>
              <w:spacing w:after="20"/>
              <w:ind w:left="720"/>
              <w:rPr>
                <w:color w:val="2673B1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CDC638" wp14:editId="167D5B27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125730</wp:posOffset>
                      </wp:positionV>
                      <wp:extent cx="1974715" cy="272374"/>
                      <wp:effectExtent l="0" t="0" r="0" b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4715" cy="2723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838B83" w14:textId="1405FA90" w:rsidR="00CE30A8" w:rsidRPr="00CE30A8" w:rsidRDefault="00CE30A8" w:rsidP="00CE30A8">
                                  <w:pPr>
                                    <w:pStyle w:val="Instructions"/>
                                    <w:rPr>
                                      <w:b/>
                                      <w:bCs/>
                                      <w:color w:val="D1734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D17346"/>
                                      <w:sz w:val="24"/>
                                      <w:szCs w:val="24"/>
                                    </w:rPr>
                                    <w:t>SITUATIONAL CLIENT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DC638" id="Text Box 22" o:spid="_x0000_s1028" type="#_x0000_t202" style="position:absolute;left:0;text-align:left;margin-left:90.6pt;margin-top:9.9pt;width:155.5pt;height:2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" filled="f" stroked="f" strokeweight=".5pt">
                      <v:textbox>
                        <w:txbxContent>
                          <w:p w14:paraId="1D838B83" w14:textId="1405FA90" w:rsidR="00CE30A8" w:rsidRPr="00CE30A8" w:rsidRDefault="00CE30A8" w:rsidP="00CE30A8">
                            <w:pPr>
                              <w:pStyle w:val="Instructions"/>
                              <w:rPr>
                                <w:b/>
                                <w:bCs/>
                                <w:color w:val="D1734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D17346"/>
                                <w:sz w:val="24"/>
                                <w:szCs w:val="24"/>
                              </w:rPr>
                              <w:t>SITUATIONAL CLIENT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417E77"/>
                <w:sz w:val="24"/>
                <w:szCs w:val="24"/>
              </w:rPr>
              <w:drawing>
                <wp:inline distT="0" distB="0" distL="0" distR="0" wp14:anchorId="20383B4D" wp14:editId="3CA8BFA5">
                  <wp:extent cx="692564" cy="481273"/>
                  <wp:effectExtent l="0" t="0" r="0" b="190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955" cy="485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4259" w:rsidRPr="006D32F7" w14:paraId="246971AD" w14:textId="77777777" w:rsidTr="00CE30A8">
        <w:trPr>
          <w:trHeight w:val="2539"/>
        </w:trPr>
        <w:tc>
          <w:tcPr>
            <w:tcW w:w="4370" w:type="dxa"/>
            <w:tcBorders>
              <w:left w:val="single" w:sz="24" w:space="0" w:color="417E77"/>
              <w:bottom w:val="single" w:sz="4" w:space="0" w:color="F2F2F2" w:themeColor="background1" w:themeShade="F2"/>
              <w:right w:val="single" w:sz="24" w:space="0" w:color="56ABA8"/>
            </w:tcBorders>
          </w:tcPr>
          <w:p w14:paraId="045E1A0C" w14:textId="3024EBB4" w:rsidR="00384259" w:rsidRPr="006D32F7" w:rsidRDefault="00384259" w:rsidP="00384259">
            <w:pPr>
              <w:widowControl/>
              <w:adjustRightInd w:val="0"/>
              <w:spacing w:after="20"/>
              <w:ind w:left="130" w:right="81"/>
              <w:rPr>
                <w:rFonts w:eastAsiaTheme="minorHAnsi" w:cs="Times New Roman"/>
                <w:color w:val="000000" w:themeColor="text1"/>
                <w:sz w:val="18"/>
                <w:szCs w:val="18"/>
                <w:lang w:bidi="ar-SA"/>
              </w:rPr>
            </w:pPr>
            <w:r w:rsidRPr="006D32F7">
              <w:rPr>
                <w:rFonts w:eastAsiaTheme="minorHAnsi" w:cs="Times New Roman"/>
                <w:color w:val="000000" w:themeColor="text1"/>
                <w:sz w:val="18"/>
                <w:szCs w:val="18"/>
                <w:lang w:bidi="ar-SA"/>
              </w:rPr>
              <w:t xml:space="preserve">Ready to clarify, simplify, and organize your entire financial life? Planner Clients want a holistic approach to defining goals, making informed decisions, and building a well thought-out and maintained strategic plan to reach those goals. </w:t>
            </w:r>
          </w:p>
          <w:p w14:paraId="2919E207" w14:textId="77777777" w:rsidR="00384259" w:rsidRPr="006D32F7" w:rsidRDefault="00384259" w:rsidP="00384259">
            <w:pPr>
              <w:widowControl/>
              <w:adjustRightInd w:val="0"/>
              <w:spacing w:after="20"/>
              <w:ind w:left="130"/>
              <w:rPr>
                <w:rFonts w:eastAsiaTheme="minorHAnsi" w:cs="Times New Roman"/>
                <w:color w:val="000000" w:themeColor="text1"/>
                <w:sz w:val="18"/>
                <w:szCs w:val="18"/>
                <w:lang w:bidi="ar-SA"/>
              </w:rPr>
            </w:pPr>
          </w:p>
          <w:p w14:paraId="6100EBB3" w14:textId="77777777" w:rsidR="00384259" w:rsidRPr="006D32F7" w:rsidRDefault="00384259" w:rsidP="00384259">
            <w:pPr>
              <w:widowControl/>
              <w:adjustRightInd w:val="0"/>
              <w:spacing w:after="20"/>
              <w:ind w:left="130"/>
              <w:rPr>
                <w:rFonts w:eastAsiaTheme="minorHAnsi" w:cs="Times New Roman"/>
                <w:color w:val="000000" w:themeColor="text1"/>
                <w:sz w:val="18"/>
                <w:szCs w:val="18"/>
                <w:lang w:bidi="ar-SA"/>
              </w:rPr>
            </w:pPr>
            <w:r w:rsidRPr="006D32F7">
              <w:rPr>
                <w:rFonts w:eastAsiaTheme="minorHAnsi" w:cs="Times New Roman"/>
                <w:color w:val="000000" w:themeColor="text1"/>
                <w:sz w:val="18"/>
                <w:szCs w:val="18"/>
                <w:lang w:bidi="ar-SA"/>
              </w:rPr>
              <w:t>Their goal is to delegate financial planning to remove the burden of ongoing worry and work, providing additional time to concentrate on personal life and family.</w:t>
            </w:r>
          </w:p>
        </w:tc>
        <w:tc>
          <w:tcPr>
            <w:tcW w:w="4800" w:type="dxa"/>
            <w:tcBorders>
              <w:left w:val="single" w:sz="24" w:space="0" w:color="56ABA8"/>
              <w:bottom w:val="single" w:sz="4" w:space="0" w:color="F2F2F2" w:themeColor="background1" w:themeShade="F2"/>
              <w:right w:val="single" w:sz="24" w:space="0" w:color="D17346"/>
            </w:tcBorders>
          </w:tcPr>
          <w:p w14:paraId="0C1A0A00" w14:textId="48C57CA4" w:rsidR="00384259" w:rsidRPr="006D32F7" w:rsidRDefault="00384259" w:rsidP="00384259">
            <w:pPr>
              <w:pStyle w:val="TableParagraph"/>
              <w:spacing w:after="20"/>
              <w:ind w:left="169" w:right="340"/>
              <w:rPr>
                <w:rFonts w:eastAsiaTheme="minorHAnsi" w:cs="Times New Roman"/>
                <w:sz w:val="18"/>
                <w:szCs w:val="18"/>
                <w:lang w:bidi="ar-SA"/>
              </w:rPr>
            </w:pPr>
            <w:r w:rsidRPr="006D32F7">
              <w:rPr>
                <w:rFonts w:eastAsiaTheme="minorHAnsi" w:cs="Times New Roman"/>
                <w:sz w:val="18"/>
                <w:szCs w:val="18"/>
                <w:lang w:bidi="ar-SA"/>
              </w:rPr>
              <w:t xml:space="preserve">If you want to delegate investment decisions to a disciplined advisor who has the knowledge, experience and resources to perform ongoing investment research and analysis in their best interest.  </w:t>
            </w:r>
          </w:p>
          <w:p w14:paraId="5DFE55A0" w14:textId="77777777" w:rsidR="00384259" w:rsidRPr="006D32F7" w:rsidRDefault="00384259" w:rsidP="00384259">
            <w:pPr>
              <w:pStyle w:val="TableParagraph"/>
              <w:spacing w:after="20"/>
              <w:ind w:left="165" w:right="340"/>
              <w:rPr>
                <w:rFonts w:eastAsiaTheme="minorHAnsi" w:cs="Times New Roman"/>
                <w:sz w:val="18"/>
                <w:szCs w:val="18"/>
                <w:lang w:bidi="ar-SA"/>
              </w:rPr>
            </w:pPr>
          </w:p>
          <w:p w14:paraId="0127BABD" w14:textId="77777777" w:rsidR="00384259" w:rsidRPr="006D32F7" w:rsidRDefault="00384259" w:rsidP="00384259">
            <w:pPr>
              <w:pStyle w:val="TableParagraph"/>
              <w:spacing w:after="20"/>
              <w:ind w:left="165" w:right="340"/>
              <w:rPr>
                <w:sz w:val="18"/>
                <w:szCs w:val="18"/>
              </w:rPr>
            </w:pPr>
            <w:r w:rsidRPr="006D32F7">
              <w:rPr>
                <w:rFonts w:eastAsiaTheme="minorHAnsi" w:cs="Times New Roman"/>
                <w:sz w:val="18"/>
                <w:szCs w:val="18"/>
                <w:lang w:bidi="ar-SA"/>
              </w:rPr>
              <w:t>Investor clients view professional management as a way to accomplish financial goals while freeing up valued personal time.</w:t>
            </w:r>
          </w:p>
        </w:tc>
        <w:tc>
          <w:tcPr>
            <w:tcW w:w="4669" w:type="dxa"/>
            <w:tcBorders>
              <w:left w:val="single" w:sz="24" w:space="0" w:color="D17346"/>
              <w:bottom w:val="single" w:sz="4" w:space="0" w:color="F2F2F2" w:themeColor="background1" w:themeShade="F2"/>
            </w:tcBorders>
          </w:tcPr>
          <w:p w14:paraId="1112D765" w14:textId="77777777" w:rsidR="00384259" w:rsidRPr="006D32F7" w:rsidRDefault="00384259" w:rsidP="00384259">
            <w:pPr>
              <w:pStyle w:val="TableParagraph"/>
              <w:spacing w:after="20"/>
              <w:ind w:left="139"/>
              <w:rPr>
                <w:sz w:val="18"/>
                <w:szCs w:val="18"/>
              </w:rPr>
            </w:pPr>
            <w:r w:rsidRPr="006D32F7">
              <w:rPr>
                <w:sz w:val="18"/>
                <w:szCs w:val="18"/>
              </w:rPr>
              <w:t>On a select basis, we may work with clients to address specific needs and situational issues that may arise, such as:</w:t>
            </w:r>
          </w:p>
          <w:p w14:paraId="1ADDE794" w14:textId="77777777" w:rsidR="00384259" w:rsidRPr="006D32F7" w:rsidRDefault="00384259" w:rsidP="00384259">
            <w:pPr>
              <w:pStyle w:val="TableParagraph"/>
              <w:numPr>
                <w:ilvl w:val="0"/>
                <w:numId w:val="2"/>
              </w:numPr>
              <w:tabs>
                <w:tab w:val="left" w:pos="511"/>
              </w:tabs>
              <w:spacing w:after="20"/>
              <w:ind w:hanging="186"/>
              <w:rPr>
                <w:sz w:val="18"/>
                <w:szCs w:val="18"/>
              </w:rPr>
            </w:pPr>
            <w:r w:rsidRPr="006D32F7">
              <w:rPr>
                <w:color w:val="231F20"/>
                <w:spacing w:val="5"/>
                <w:sz w:val="18"/>
                <w:szCs w:val="18"/>
              </w:rPr>
              <w:t>401(k)</w:t>
            </w:r>
            <w:r w:rsidRPr="006D32F7">
              <w:rPr>
                <w:color w:val="231F20"/>
                <w:spacing w:val="13"/>
                <w:sz w:val="18"/>
                <w:szCs w:val="18"/>
              </w:rPr>
              <w:t xml:space="preserve"> </w:t>
            </w:r>
            <w:r w:rsidRPr="006D32F7">
              <w:rPr>
                <w:color w:val="231F20"/>
                <w:spacing w:val="6"/>
                <w:sz w:val="18"/>
                <w:szCs w:val="18"/>
              </w:rPr>
              <w:t>Rollovers</w:t>
            </w:r>
          </w:p>
          <w:p w14:paraId="4E09E0D9" w14:textId="77777777" w:rsidR="00384259" w:rsidRPr="006D32F7" w:rsidRDefault="00384259" w:rsidP="00384259">
            <w:pPr>
              <w:pStyle w:val="TableParagraph"/>
              <w:numPr>
                <w:ilvl w:val="0"/>
                <w:numId w:val="2"/>
              </w:numPr>
              <w:tabs>
                <w:tab w:val="left" w:pos="511"/>
              </w:tabs>
              <w:spacing w:after="20"/>
              <w:ind w:hanging="186"/>
              <w:rPr>
                <w:sz w:val="18"/>
                <w:szCs w:val="18"/>
              </w:rPr>
            </w:pPr>
            <w:r w:rsidRPr="006D32F7">
              <w:rPr>
                <w:color w:val="231F20"/>
                <w:spacing w:val="5"/>
                <w:sz w:val="18"/>
                <w:szCs w:val="18"/>
              </w:rPr>
              <w:t>Establishing IRAs/Roth</w:t>
            </w:r>
            <w:r w:rsidRPr="006D32F7">
              <w:rPr>
                <w:color w:val="231F20"/>
                <w:spacing w:val="22"/>
                <w:sz w:val="18"/>
                <w:szCs w:val="18"/>
              </w:rPr>
              <w:t xml:space="preserve"> </w:t>
            </w:r>
            <w:r w:rsidRPr="006D32F7">
              <w:rPr>
                <w:color w:val="231F20"/>
                <w:spacing w:val="6"/>
                <w:sz w:val="18"/>
                <w:szCs w:val="18"/>
              </w:rPr>
              <w:t>IRAs</w:t>
            </w:r>
          </w:p>
          <w:p w14:paraId="6C03B4A1" w14:textId="77777777" w:rsidR="00384259" w:rsidRPr="006D32F7" w:rsidRDefault="00384259" w:rsidP="00384259">
            <w:pPr>
              <w:pStyle w:val="TableParagraph"/>
              <w:numPr>
                <w:ilvl w:val="0"/>
                <w:numId w:val="2"/>
              </w:numPr>
              <w:tabs>
                <w:tab w:val="left" w:pos="511"/>
              </w:tabs>
              <w:spacing w:after="20"/>
              <w:ind w:hanging="186"/>
              <w:rPr>
                <w:sz w:val="18"/>
                <w:szCs w:val="18"/>
              </w:rPr>
            </w:pPr>
            <w:r w:rsidRPr="006D32F7">
              <w:rPr>
                <w:color w:val="231F20"/>
                <w:spacing w:val="4"/>
                <w:sz w:val="18"/>
                <w:szCs w:val="18"/>
              </w:rPr>
              <w:t xml:space="preserve">Life </w:t>
            </w:r>
            <w:r w:rsidRPr="006D32F7">
              <w:rPr>
                <w:color w:val="231F20"/>
                <w:spacing w:val="5"/>
                <w:sz w:val="18"/>
                <w:szCs w:val="18"/>
              </w:rPr>
              <w:t>insurance</w:t>
            </w:r>
            <w:r w:rsidRPr="006D32F7">
              <w:rPr>
                <w:color w:val="231F20"/>
                <w:spacing w:val="22"/>
                <w:sz w:val="18"/>
                <w:szCs w:val="18"/>
              </w:rPr>
              <w:t xml:space="preserve"> </w:t>
            </w:r>
            <w:r w:rsidRPr="006D32F7">
              <w:rPr>
                <w:color w:val="231F20"/>
                <w:spacing w:val="6"/>
                <w:sz w:val="18"/>
                <w:szCs w:val="18"/>
              </w:rPr>
              <w:t>planning</w:t>
            </w:r>
          </w:p>
          <w:p w14:paraId="65356F7C" w14:textId="77777777" w:rsidR="00384259" w:rsidRPr="006D32F7" w:rsidRDefault="00384259" w:rsidP="00384259">
            <w:pPr>
              <w:pStyle w:val="TableParagraph"/>
              <w:numPr>
                <w:ilvl w:val="0"/>
                <w:numId w:val="2"/>
              </w:numPr>
              <w:tabs>
                <w:tab w:val="left" w:pos="511"/>
              </w:tabs>
              <w:spacing w:after="20"/>
              <w:ind w:hanging="186"/>
              <w:rPr>
                <w:sz w:val="18"/>
                <w:szCs w:val="18"/>
              </w:rPr>
            </w:pPr>
            <w:r w:rsidRPr="006D32F7">
              <w:rPr>
                <w:color w:val="231F20"/>
                <w:spacing w:val="4"/>
                <w:sz w:val="18"/>
                <w:szCs w:val="18"/>
              </w:rPr>
              <w:t>Long-</w:t>
            </w:r>
            <w:r w:rsidRPr="006D32F7">
              <w:rPr>
                <w:color w:val="231F20"/>
                <w:spacing w:val="5"/>
                <w:sz w:val="18"/>
                <w:szCs w:val="18"/>
              </w:rPr>
              <w:t xml:space="preserve">term </w:t>
            </w:r>
            <w:r w:rsidRPr="006D32F7">
              <w:rPr>
                <w:color w:val="231F20"/>
                <w:spacing w:val="3"/>
                <w:sz w:val="18"/>
                <w:szCs w:val="18"/>
              </w:rPr>
              <w:t xml:space="preserve">care </w:t>
            </w:r>
            <w:r w:rsidRPr="006D32F7">
              <w:rPr>
                <w:color w:val="231F20"/>
                <w:spacing w:val="5"/>
                <w:sz w:val="18"/>
                <w:szCs w:val="18"/>
              </w:rPr>
              <w:t>insurance</w:t>
            </w:r>
            <w:r w:rsidRPr="006D32F7">
              <w:rPr>
                <w:color w:val="231F20"/>
                <w:spacing w:val="44"/>
                <w:sz w:val="18"/>
                <w:szCs w:val="18"/>
              </w:rPr>
              <w:t xml:space="preserve"> </w:t>
            </w:r>
            <w:r w:rsidRPr="006D32F7">
              <w:rPr>
                <w:color w:val="231F20"/>
                <w:spacing w:val="6"/>
                <w:sz w:val="18"/>
                <w:szCs w:val="18"/>
              </w:rPr>
              <w:t>needs</w:t>
            </w:r>
          </w:p>
          <w:p w14:paraId="4E02D092" w14:textId="77777777" w:rsidR="00384259" w:rsidRPr="006D32F7" w:rsidRDefault="00384259" w:rsidP="00384259">
            <w:pPr>
              <w:pStyle w:val="TableParagraph"/>
              <w:numPr>
                <w:ilvl w:val="0"/>
                <w:numId w:val="2"/>
              </w:numPr>
              <w:tabs>
                <w:tab w:val="left" w:pos="511"/>
              </w:tabs>
              <w:spacing w:after="20"/>
              <w:ind w:hanging="186"/>
              <w:rPr>
                <w:sz w:val="18"/>
                <w:szCs w:val="18"/>
              </w:rPr>
            </w:pPr>
            <w:r w:rsidRPr="006D32F7">
              <w:rPr>
                <w:color w:val="231F20"/>
                <w:spacing w:val="5"/>
                <w:sz w:val="18"/>
                <w:szCs w:val="18"/>
              </w:rPr>
              <w:t>Disability insurance</w:t>
            </w:r>
            <w:r w:rsidRPr="006D32F7">
              <w:rPr>
                <w:color w:val="231F20"/>
                <w:spacing w:val="21"/>
                <w:sz w:val="18"/>
                <w:szCs w:val="18"/>
              </w:rPr>
              <w:t xml:space="preserve"> </w:t>
            </w:r>
            <w:r w:rsidRPr="006D32F7">
              <w:rPr>
                <w:color w:val="231F20"/>
                <w:spacing w:val="6"/>
                <w:sz w:val="18"/>
                <w:szCs w:val="18"/>
              </w:rPr>
              <w:t>needs</w:t>
            </w:r>
          </w:p>
          <w:p w14:paraId="5D0859CA" w14:textId="77777777" w:rsidR="00384259" w:rsidRPr="006D32F7" w:rsidRDefault="00384259" w:rsidP="00384259">
            <w:pPr>
              <w:pStyle w:val="TableParagraph"/>
              <w:numPr>
                <w:ilvl w:val="0"/>
                <w:numId w:val="2"/>
              </w:numPr>
              <w:tabs>
                <w:tab w:val="left" w:pos="511"/>
              </w:tabs>
              <w:spacing w:after="20"/>
              <w:ind w:hanging="186"/>
              <w:rPr>
                <w:sz w:val="18"/>
                <w:szCs w:val="18"/>
              </w:rPr>
            </w:pPr>
            <w:r w:rsidRPr="006D32F7">
              <w:rPr>
                <w:color w:val="231F20"/>
                <w:spacing w:val="6"/>
                <w:sz w:val="18"/>
                <w:szCs w:val="18"/>
              </w:rPr>
              <w:t>Saving/investing</w:t>
            </w:r>
          </w:p>
        </w:tc>
      </w:tr>
      <w:tr w:rsidR="00384259" w:rsidRPr="006D32F7" w14:paraId="3701EAD2" w14:textId="77777777" w:rsidTr="00384259">
        <w:trPr>
          <w:trHeight w:val="2870"/>
        </w:trPr>
        <w:tc>
          <w:tcPr>
            <w:tcW w:w="4370" w:type="dxa"/>
            <w:tcBorders>
              <w:top w:val="single" w:sz="4" w:space="0" w:color="F2F2F2" w:themeColor="background1" w:themeShade="F2"/>
              <w:left w:val="single" w:sz="24" w:space="0" w:color="417E77"/>
              <w:bottom w:val="single" w:sz="4" w:space="0" w:color="F2F2F2" w:themeColor="background1" w:themeShade="F2"/>
              <w:right w:val="single" w:sz="24" w:space="0" w:color="56ABA8"/>
            </w:tcBorders>
          </w:tcPr>
          <w:p w14:paraId="759BD258" w14:textId="77777777" w:rsidR="00384259" w:rsidRPr="006D32F7" w:rsidRDefault="00384259" w:rsidP="00384259">
            <w:pPr>
              <w:pStyle w:val="TableParagraph"/>
              <w:spacing w:after="20"/>
              <w:ind w:left="117" w:right="641"/>
              <w:rPr>
                <w:color w:val="231F20"/>
                <w:sz w:val="18"/>
                <w:szCs w:val="18"/>
              </w:rPr>
            </w:pPr>
          </w:p>
          <w:p w14:paraId="75E161E4" w14:textId="77777777" w:rsidR="00384259" w:rsidRPr="006D32F7" w:rsidRDefault="00384259" w:rsidP="00384259">
            <w:pPr>
              <w:pStyle w:val="TableParagraph"/>
              <w:spacing w:after="20"/>
              <w:ind w:left="117" w:right="641"/>
              <w:rPr>
                <w:sz w:val="18"/>
                <w:szCs w:val="18"/>
              </w:rPr>
            </w:pPr>
            <w:r w:rsidRPr="006D32F7">
              <w:rPr>
                <w:color w:val="231F20"/>
                <w:sz w:val="18"/>
                <w:szCs w:val="18"/>
              </w:rPr>
              <w:t>All-inclusive financial services provide the Planner Client with comprehensive peace of mind,</w:t>
            </w:r>
            <w:r w:rsidRPr="006D32F7">
              <w:rPr>
                <w:sz w:val="18"/>
                <w:szCs w:val="18"/>
              </w:rPr>
              <w:t xml:space="preserve"> </w:t>
            </w:r>
            <w:r w:rsidRPr="006D32F7">
              <w:rPr>
                <w:color w:val="231F20"/>
                <w:sz w:val="18"/>
                <w:szCs w:val="18"/>
              </w:rPr>
              <w:t>including an integrated plan and</w:t>
            </w:r>
            <w:r w:rsidRPr="006D32F7">
              <w:rPr>
                <w:sz w:val="18"/>
                <w:szCs w:val="18"/>
              </w:rPr>
              <w:t xml:space="preserve"> </w:t>
            </w:r>
            <w:r w:rsidRPr="006D32F7">
              <w:rPr>
                <w:color w:val="231F20"/>
                <w:sz w:val="18"/>
                <w:szCs w:val="18"/>
              </w:rPr>
              <w:t>investment management covering all aspects of their financial life. This may include:</w:t>
            </w:r>
          </w:p>
          <w:p w14:paraId="627565A2" w14:textId="77777777" w:rsidR="00384259" w:rsidRPr="006D32F7" w:rsidRDefault="00384259" w:rsidP="00384259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rPr>
                <w:sz w:val="18"/>
                <w:szCs w:val="18"/>
              </w:rPr>
            </w:pPr>
            <w:r w:rsidRPr="006D32F7">
              <w:rPr>
                <w:color w:val="231F20"/>
                <w:spacing w:val="4"/>
                <w:sz w:val="18"/>
                <w:szCs w:val="18"/>
              </w:rPr>
              <w:t xml:space="preserve">Wealth </w:t>
            </w:r>
            <w:r w:rsidRPr="006D32F7">
              <w:rPr>
                <w:color w:val="231F20"/>
                <w:spacing w:val="5"/>
                <w:sz w:val="18"/>
                <w:szCs w:val="18"/>
              </w:rPr>
              <w:t xml:space="preserve">generation </w:t>
            </w:r>
            <w:r w:rsidRPr="006D32F7">
              <w:rPr>
                <w:color w:val="231F20"/>
                <w:spacing w:val="4"/>
                <w:sz w:val="18"/>
                <w:szCs w:val="18"/>
              </w:rPr>
              <w:t>and</w:t>
            </w:r>
            <w:r w:rsidRPr="006D32F7">
              <w:rPr>
                <w:color w:val="231F20"/>
                <w:spacing w:val="32"/>
                <w:sz w:val="18"/>
                <w:szCs w:val="18"/>
              </w:rPr>
              <w:t xml:space="preserve"> </w:t>
            </w:r>
            <w:r w:rsidRPr="006D32F7">
              <w:rPr>
                <w:color w:val="231F20"/>
                <w:spacing w:val="5"/>
                <w:sz w:val="18"/>
                <w:szCs w:val="18"/>
              </w:rPr>
              <w:t>growth</w:t>
            </w:r>
          </w:p>
          <w:p w14:paraId="4CC8D0CA" w14:textId="77777777" w:rsidR="00384259" w:rsidRPr="006D32F7" w:rsidRDefault="00384259" w:rsidP="00384259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rPr>
                <w:sz w:val="18"/>
                <w:szCs w:val="18"/>
              </w:rPr>
            </w:pPr>
            <w:r w:rsidRPr="006D32F7">
              <w:rPr>
                <w:color w:val="231F20"/>
                <w:spacing w:val="4"/>
                <w:sz w:val="18"/>
                <w:szCs w:val="18"/>
              </w:rPr>
              <w:t>Wealth</w:t>
            </w:r>
            <w:r w:rsidRPr="006D32F7">
              <w:rPr>
                <w:color w:val="231F20"/>
                <w:spacing w:val="13"/>
                <w:sz w:val="18"/>
                <w:szCs w:val="18"/>
              </w:rPr>
              <w:t xml:space="preserve"> </w:t>
            </w:r>
            <w:r w:rsidRPr="006D32F7">
              <w:rPr>
                <w:color w:val="231F20"/>
                <w:spacing w:val="5"/>
                <w:sz w:val="18"/>
                <w:szCs w:val="18"/>
              </w:rPr>
              <w:t>protection and tax management</w:t>
            </w:r>
          </w:p>
          <w:p w14:paraId="4EFEC686" w14:textId="77777777" w:rsidR="00384259" w:rsidRPr="006D32F7" w:rsidRDefault="00384259" w:rsidP="00384259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rPr>
                <w:sz w:val="18"/>
                <w:szCs w:val="18"/>
              </w:rPr>
            </w:pPr>
            <w:r w:rsidRPr="006D32F7">
              <w:rPr>
                <w:color w:val="231F20"/>
                <w:spacing w:val="5"/>
                <w:sz w:val="18"/>
                <w:szCs w:val="18"/>
              </w:rPr>
              <w:t xml:space="preserve">Life-long </w:t>
            </w:r>
            <w:r w:rsidRPr="006D32F7">
              <w:rPr>
                <w:color w:val="231F20"/>
                <w:spacing w:val="4"/>
                <w:sz w:val="18"/>
                <w:szCs w:val="18"/>
              </w:rPr>
              <w:t xml:space="preserve">and </w:t>
            </w:r>
            <w:r w:rsidRPr="006D32F7">
              <w:rPr>
                <w:color w:val="231F20"/>
                <w:spacing w:val="5"/>
                <w:sz w:val="18"/>
                <w:szCs w:val="18"/>
              </w:rPr>
              <w:t xml:space="preserve">posterity </w:t>
            </w:r>
            <w:r w:rsidRPr="006D32F7">
              <w:rPr>
                <w:color w:val="231F20"/>
                <w:spacing w:val="6"/>
                <w:sz w:val="18"/>
                <w:szCs w:val="18"/>
              </w:rPr>
              <w:t>wealth management</w:t>
            </w:r>
          </w:p>
        </w:tc>
        <w:tc>
          <w:tcPr>
            <w:tcW w:w="4800" w:type="dxa"/>
            <w:tcBorders>
              <w:top w:val="single" w:sz="4" w:space="0" w:color="F2F2F2" w:themeColor="background1" w:themeShade="F2"/>
              <w:left w:val="single" w:sz="24" w:space="0" w:color="56ABA8"/>
              <w:bottom w:val="single" w:sz="4" w:space="0" w:color="F2F2F2" w:themeColor="background1" w:themeShade="F2"/>
              <w:right w:val="single" w:sz="24" w:space="0" w:color="D17346"/>
            </w:tcBorders>
          </w:tcPr>
          <w:p w14:paraId="1F12E729" w14:textId="77777777" w:rsidR="00384259" w:rsidRPr="006D32F7" w:rsidRDefault="00384259" w:rsidP="00384259">
            <w:pPr>
              <w:pStyle w:val="TableParagraph"/>
              <w:spacing w:after="20"/>
              <w:ind w:left="165"/>
              <w:rPr>
                <w:rFonts w:eastAsiaTheme="minorHAnsi" w:cs="Times New Roman"/>
                <w:sz w:val="18"/>
                <w:szCs w:val="18"/>
                <w:lang w:bidi="ar-SA"/>
              </w:rPr>
            </w:pPr>
          </w:p>
          <w:p w14:paraId="333AD9A0" w14:textId="0205755F" w:rsidR="00384259" w:rsidRPr="006D32F7" w:rsidRDefault="00384259" w:rsidP="00384259">
            <w:pPr>
              <w:pStyle w:val="TableParagraph"/>
              <w:spacing w:after="20"/>
              <w:ind w:left="165"/>
              <w:rPr>
                <w:rFonts w:eastAsiaTheme="minorHAnsi" w:cs="Times New Roman"/>
                <w:sz w:val="18"/>
                <w:szCs w:val="18"/>
                <w:lang w:bidi="ar-SA"/>
              </w:rPr>
            </w:pPr>
            <w:r w:rsidRPr="006D32F7">
              <w:rPr>
                <w:rFonts w:eastAsiaTheme="minorHAnsi" w:cs="Times New Roman"/>
                <w:sz w:val="18"/>
                <w:szCs w:val="18"/>
                <w:lang w:bidi="ar-SA"/>
              </w:rPr>
              <w:t xml:space="preserve">Investment management services through a fee-based investment account. Ongoing investment </w:t>
            </w:r>
            <w:r>
              <w:rPr>
                <w:rFonts w:eastAsiaTheme="minorHAnsi" w:cs="Times New Roman"/>
                <w:sz w:val="18"/>
                <w:szCs w:val="18"/>
                <w:lang w:bidi="ar-SA"/>
              </w:rPr>
              <w:br/>
            </w:r>
            <w:r w:rsidRPr="006D32F7">
              <w:rPr>
                <w:rFonts w:eastAsiaTheme="minorHAnsi" w:cs="Times New Roman"/>
                <w:sz w:val="18"/>
                <w:szCs w:val="18"/>
                <w:lang w:bidi="ar-SA"/>
              </w:rPr>
              <w:t>and management guidance and implementation, including a qualitative discussion about risk tolerance and long-term goals.</w:t>
            </w:r>
          </w:p>
          <w:p w14:paraId="73BB9EC5" w14:textId="77777777" w:rsidR="00384259" w:rsidRPr="006D32F7" w:rsidRDefault="00384259" w:rsidP="00384259">
            <w:pPr>
              <w:pStyle w:val="TableParagraph"/>
              <w:spacing w:after="20"/>
              <w:ind w:left="165"/>
              <w:rPr>
                <w:rFonts w:eastAsiaTheme="minorHAnsi" w:cs="Times New Roman"/>
                <w:sz w:val="18"/>
                <w:szCs w:val="18"/>
                <w:lang w:bidi="ar-SA"/>
              </w:rPr>
            </w:pPr>
          </w:p>
          <w:p w14:paraId="7FC6EEFD" w14:textId="2674739D" w:rsidR="00384259" w:rsidRPr="006D32F7" w:rsidRDefault="00384259" w:rsidP="00384259">
            <w:pPr>
              <w:pStyle w:val="TableParagraph"/>
              <w:spacing w:after="20"/>
              <w:ind w:left="165"/>
              <w:rPr>
                <w:rFonts w:eastAsiaTheme="minorHAnsi" w:cs="Times New Roman"/>
                <w:sz w:val="18"/>
                <w:szCs w:val="18"/>
                <w:lang w:bidi="ar-SA"/>
              </w:rPr>
            </w:pPr>
            <w:r w:rsidRPr="006D32F7">
              <w:rPr>
                <w:rFonts w:eastAsiaTheme="minorHAnsi" w:cs="Times New Roman"/>
                <w:sz w:val="18"/>
                <w:szCs w:val="18"/>
                <w:lang w:bidi="ar-SA"/>
              </w:rPr>
              <w:t xml:space="preserve">Clients experience support and communication </w:t>
            </w:r>
            <w:r>
              <w:rPr>
                <w:rFonts w:eastAsiaTheme="minorHAnsi" w:cs="Times New Roman"/>
                <w:sz w:val="18"/>
                <w:szCs w:val="18"/>
                <w:lang w:bidi="ar-SA"/>
              </w:rPr>
              <w:br/>
            </w:r>
            <w:r w:rsidRPr="006D32F7">
              <w:rPr>
                <w:rFonts w:eastAsiaTheme="minorHAnsi" w:cs="Times New Roman"/>
                <w:sz w:val="18"/>
                <w:szCs w:val="18"/>
                <w:lang w:bidi="ar-SA"/>
              </w:rPr>
              <w:t>as it relates to investment management.</w:t>
            </w:r>
          </w:p>
        </w:tc>
        <w:tc>
          <w:tcPr>
            <w:tcW w:w="4669" w:type="dxa"/>
            <w:tcBorders>
              <w:top w:val="single" w:sz="4" w:space="0" w:color="F2F2F2" w:themeColor="background1" w:themeShade="F2"/>
              <w:left w:val="single" w:sz="24" w:space="0" w:color="D17346"/>
              <w:bottom w:val="single" w:sz="4" w:space="0" w:color="F2F2F2" w:themeColor="background1" w:themeShade="F2"/>
            </w:tcBorders>
          </w:tcPr>
          <w:p w14:paraId="0DCB50D5" w14:textId="77777777" w:rsidR="00384259" w:rsidRPr="006D32F7" w:rsidRDefault="00384259" w:rsidP="00384259">
            <w:pPr>
              <w:pStyle w:val="TableParagraph"/>
              <w:spacing w:after="20"/>
              <w:ind w:left="145"/>
              <w:rPr>
                <w:color w:val="231F20"/>
                <w:sz w:val="18"/>
                <w:szCs w:val="18"/>
              </w:rPr>
            </w:pPr>
          </w:p>
          <w:p w14:paraId="4BE8A4AA" w14:textId="77777777" w:rsidR="00384259" w:rsidRPr="006D32F7" w:rsidRDefault="00384259" w:rsidP="00384259">
            <w:pPr>
              <w:pStyle w:val="TableParagraph"/>
              <w:spacing w:after="20"/>
              <w:ind w:left="145"/>
              <w:rPr>
                <w:sz w:val="18"/>
                <w:szCs w:val="18"/>
              </w:rPr>
            </w:pPr>
            <w:r w:rsidRPr="006D32F7">
              <w:rPr>
                <w:color w:val="231F20"/>
                <w:sz w:val="18"/>
                <w:szCs w:val="18"/>
              </w:rPr>
              <w:t>Services provided in alignment</w:t>
            </w:r>
            <w:r w:rsidRPr="006D32F7">
              <w:rPr>
                <w:sz w:val="18"/>
                <w:szCs w:val="18"/>
              </w:rPr>
              <w:t xml:space="preserve"> </w:t>
            </w:r>
            <w:r w:rsidRPr="006D32F7">
              <w:rPr>
                <w:color w:val="231F20"/>
                <w:sz w:val="18"/>
                <w:szCs w:val="18"/>
              </w:rPr>
              <w:t>with client’s limited needs, usually addressing a specific issue or</w:t>
            </w:r>
            <w:r w:rsidRPr="006D32F7">
              <w:rPr>
                <w:sz w:val="18"/>
                <w:szCs w:val="18"/>
              </w:rPr>
              <w:t xml:space="preserve"> </w:t>
            </w:r>
            <w:r w:rsidRPr="006D32F7">
              <w:rPr>
                <w:color w:val="231F20"/>
                <w:sz w:val="18"/>
                <w:szCs w:val="18"/>
              </w:rPr>
              <w:t>situation.</w:t>
            </w:r>
          </w:p>
        </w:tc>
      </w:tr>
      <w:tr w:rsidR="00384259" w:rsidRPr="006D32F7" w14:paraId="606FE735" w14:textId="77777777" w:rsidTr="00384259">
        <w:trPr>
          <w:trHeight w:val="612"/>
        </w:trPr>
        <w:tc>
          <w:tcPr>
            <w:tcW w:w="4370" w:type="dxa"/>
            <w:tcBorders>
              <w:top w:val="single" w:sz="4" w:space="0" w:color="F2F2F2" w:themeColor="background1" w:themeShade="F2"/>
              <w:left w:val="single" w:sz="24" w:space="0" w:color="417E77"/>
              <w:right w:val="single" w:sz="24" w:space="0" w:color="56ABA8"/>
            </w:tcBorders>
          </w:tcPr>
          <w:p w14:paraId="3C4A224D" w14:textId="77777777" w:rsidR="00384259" w:rsidRPr="006D32F7" w:rsidRDefault="00384259" w:rsidP="00384259">
            <w:pPr>
              <w:pStyle w:val="TableParagraph"/>
              <w:spacing w:after="20"/>
              <w:ind w:left="220" w:right="641"/>
              <w:rPr>
                <w:color w:val="231F20"/>
                <w:sz w:val="18"/>
                <w:szCs w:val="18"/>
              </w:rPr>
            </w:pPr>
          </w:p>
          <w:p w14:paraId="0312C250" w14:textId="77777777" w:rsidR="00384259" w:rsidRPr="006D32F7" w:rsidRDefault="00384259" w:rsidP="00384259">
            <w:pPr>
              <w:pStyle w:val="TableParagraph"/>
              <w:spacing w:after="20"/>
              <w:ind w:left="220" w:right="641"/>
              <w:rPr>
                <w:color w:val="231F20"/>
                <w:sz w:val="18"/>
                <w:szCs w:val="18"/>
              </w:rPr>
            </w:pPr>
            <w:r w:rsidRPr="006D32F7">
              <w:rPr>
                <w:color w:val="231F20"/>
                <w:sz w:val="18"/>
                <w:szCs w:val="18"/>
              </w:rPr>
              <w:t>Minimum $1M AUM, annual planning $2,500 - $10,000 based</w:t>
            </w:r>
            <w:r w:rsidRPr="006D32F7">
              <w:rPr>
                <w:sz w:val="18"/>
                <w:szCs w:val="18"/>
              </w:rPr>
              <w:t xml:space="preserve"> </w:t>
            </w:r>
            <w:r w:rsidRPr="006D32F7">
              <w:rPr>
                <w:color w:val="231F20"/>
                <w:sz w:val="18"/>
                <w:szCs w:val="18"/>
              </w:rPr>
              <w:t>on situation and complexity, plus investment management fees (see Investment Fee Schedule for details).</w:t>
            </w:r>
          </w:p>
        </w:tc>
        <w:tc>
          <w:tcPr>
            <w:tcW w:w="4800" w:type="dxa"/>
            <w:tcBorders>
              <w:top w:val="single" w:sz="4" w:space="0" w:color="F2F2F2" w:themeColor="background1" w:themeShade="F2"/>
              <w:left w:val="single" w:sz="24" w:space="0" w:color="56ABA8"/>
              <w:right w:val="single" w:sz="24" w:space="0" w:color="D17346"/>
            </w:tcBorders>
          </w:tcPr>
          <w:p w14:paraId="01B51E7B" w14:textId="77777777" w:rsidR="00384259" w:rsidRPr="006D32F7" w:rsidRDefault="00384259" w:rsidP="00384259">
            <w:pPr>
              <w:pStyle w:val="TableParagraph"/>
              <w:spacing w:after="20"/>
              <w:ind w:left="220" w:right="641"/>
              <w:rPr>
                <w:color w:val="231F20"/>
                <w:sz w:val="18"/>
                <w:szCs w:val="18"/>
              </w:rPr>
            </w:pPr>
          </w:p>
          <w:p w14:paraId="1C5EF6A2" w14:textId="77777777" w:rsidR="00384259" w:rsidRPr="006D32F7" w:rsidRDefault="00384259" w:rsidP="00384259">
            <w:pPr>
              <w:pStyle w:val="TableParagraph"/>
              <w:spacing w:after="20"/>
              <w:ind w:left="220" w:right="641"/>
              <w:rPr>
                <w:color w:val="231F20"/>
                <w:sz w:val="18"/>
                <w:szCs w:val="18"/>
              </w:rPr>
            </w:pPr>
            <w:r w:rsidRPr="006D32F7">
              <w:rPr>
                <w:color w:val="231F20"/>
                <w:sz w:val="18"/>
                <w:szCs w:val="18"/>
              </w:rPr>
              <w:t>Minimum $1M AUM, fees range from .60% to 1.14% annually (see Investment Fee Schedule for details). Financial planning services are not included but may be added if needed.</w:t>
            </w:r>
          </w:p>
        </w:tc>
        <w:tc>
          <w:tcPr>
            <w:tcW w:w="4669" w:type="dxa"/>
            <w:tcBorders>
              <w:top w:val="single" w:sz="4" w:space="0" w:color="F2F2F2" w:themeColor="background1" w:themeShade="F2"/>
              <w:left w:val="single" w:sz="24" w:space="0" w:color="D17346"/>
            </w:tcBorders>
          </w:tcPr>
          <w:p w14:paraId="022853D5" w14:textId="31D42058" w:rsidR="00384259" w:rsidRPr="006D32F7" w:rsidRDefault="00384259" w:rsidP="00384259">
            <w:pPr>
              <w:pStyle w:val="TableParagraph"/>
              <w:spacing w:after="20"/>
              <w:ind w:left="145"/>
              <w:rPr>
                <w:color w:val="231F20"/>
                <w:sz w:val="18"/>
                <w:szCs w:val="18"/>
              </w:rPr>
            </w:pPr>
          </w:p>
          <w:p w14:paraId="6024B9F0" w14:textId="77777777" w:rsidR="00384259" w:rsidRPr="006D32F7" w:rsidRDefault="00384259" w:rsidP="00384259">
            <w:pPr>
              <w:pStyle w:val="TableParagraph"/>
              <w:spacing w:after="20"/>
              <w:ind w:left="145"/>
              <w:rPr>
                <w:color w:val="231F20"/>
                <w:sz w:val="18"/>
                <w:szCs w:val="18"/>
              </w:rPr>
            </w:pPr>
            <w:r w:rsidRPr="006D32F7">
              <w:rPr>
                <w:color w:val="231F20"/>
                <w:sz w:val="18"/>
                <w:szCs w:val="18"/>
              </w:rPr>
              <w:t>Hourly fees: $250 per hour</w:t>
            </w:r>
          </w:p>
          <w:p w14:paraId="7BFE28CB" w14:textId="77777777" w:rsidR="00384259" w:rsidRPr="006D32F7" w:rsidRDefault="00384259" w:rsidP="00384259">
            <w:pPr>
              <w:pStyle w:val="TableParagraph"/>
              <w:spacing w:after="20"/>
              <w:ind w:left="145"/>
              <w:rPr>
                <w:sz w:val="18"/>
                <w:szCs w:val="18"/>
              </w:rPr>
            </w:pPr>
            <w:r w:rsidRPr="006D32F7">
              <w:rPr>
                <w:color w:val="231F20"/>
                <w:sz w:val="18"/>
                <w:szCs w:val="18"/>
              </w:rPr>
              <w:t>Minimum of $2,000, project fees by quote, engagement ends at completion of project.</w:t>
            </w:r>
          </w:p>
        </w:tc>
      </w:tr>
    </w:tbl>
    <w:p w14:paraId="6026EEAD" w14:textId="756ACF1E" w:rsidR="000656F2" w:rsidRPr="006D32F7" w:rsidRDefault="00384259" w:rsidP="006D32F7">
      <w:r>
        <w:rPr>
          <w:caps/>
          <w:noProof/>
          <w:color w:val="56ABA8"/>
          <w:sz w:val="88"/>
          <w:szCs w:val="8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72EF476" wp14:editId="17485205">
                <wp:simplePos x="0" y="0"/>
                <wp:positionH relativeFrom="column">
                  <wp:posOffset>-1091565</wp:posOffset>
                </wp:positionH>
                <wp:positionV relativeFrom="paragraph">
                  <wp:posOffset>-341630</wp:posOffset>
                </wp:positionV>
                <wp:extent cx="9378315" cy="1242871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78314" cy="1242871"/>
                          <a:chOff x="0" y="0"/>
                          <a:chExt cx="9378461" cy="1244600"/>
                        </a:xfrm>
                      </wpg:grpSpPr>
                      <wpg:grpSp>
                        <wpg:cNvPr id="24" name="Group 24"/>
                        <wpg:cNvGrpSpPr/>
                        <wpg:grpSpPr>
                          <a:xfrm>
                            <a:off x="0" y="0"/>
                            <a:ext cx="1041400" cy="1244600"/>
                            <a:chOff x="0" y="0"/>
                            <a:chExt cx="1041400" cy="1244600"/>
                          </a:xfrm>
                        </wpg:grpSpPr>
                        <pic:pic xmlns:pic="http://schemas.openxmlformats.org/drawingml/2006/picture">
                          <pic:nvPicPr>
                            <pic:cNvPr id="25" name="Picture 2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54000" y="0"/>
                              <a:ext cx="556260" cy="6604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6" name="Text Box 26"/>
                          <wps:cNvSpPr txBox="1"/>
                          <wps:spPr>
                            <a:xfrm>
                              <a:off x="0" y="660400"/>
                              <a:ext cx="1041400" cy="584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916956C" w14:textId="77777777" w:rsidR="00384259" w:rsidRPr="007C7DD6" w:rsidRDefault="00384259" w:rsidP="00384259">
                                <w:pPr>
                                  <w:jc w:val="center"/>
                                  <w:rPr>
                                    <w:color w:val="417E77"/>
                                    <w:sz w:val="20"/>
                                    <w:szCs w:val="20"/>
                                  </w:rPr>
                                </w:pPr>
                                <w:r w:rsidRPr="007C7DD6">
                                  <w:rPr>
                                    <w:color w:val="417E77"/>
                                    <w:sz w:val="20"/>
                                    <w:szCs w:val="20"/>
                                  </w:rPr>
                                  <w:t>YOUR LOGO HERE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5" name="Text Box 45"/>
                        <wps:cNvSpPr txBox="1"/>
                        <wps:spPr>
                          <a:xfrm>
                            <a:off x="1117599" y="70338"/>
                            <a:ext cx="8260862" cy="11742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6F3683" w14:textId="4C2DCE48" w:rsidR="00384259" w:rsidRPr="00384259" w:rsidRDefault="00384259" w:rsidP="00384259">
                              <w:pPr>
                                <w:spacing w:after="40"/>
                                <w:rPr>
                                  <w:rFonts w:cstheme="majorHAnsi"/>
                                  <w:color w:val="004A4D"/>
                                  <w:sz w:val="60"/>
                                  <w:szCs w:val="60"/>
                                </w:rPr>
                              </w:pPr>
                              <w:r w:rsidRPr="00384259">
                                <w:rPr>
                                  <w:rStyle w:val="BalloonText"/>
                                  <w:rFonts w:ascii="Garamond" w:hAnsi="Garamond"/>
                                  <w:i/>
                                  <w:iCs/>
                                  <w:color w:val="56ABA8"/>
                                  <w:sz w:val="68"/>
                                  <w:szCs w:val="68"/>
                                </w:rPr>
                                <w:t>Client</w:t>
                              </w:r>
                              <w:r w:rsidRPr="00A13352">
                                <w:rPr>
                                  <w:rFonts w:ascii="Garamond" w:hAnsi="Garamond"/>
                                  <w:color w:val="FFFFFF" w:themeColor="background1"/>
                                  <w:sz w:val="68"/>
                                  <w:szCs w:val="68"/>
                                </w:rPr>
                                <w:t xml:space="preserve"> </w:t>
                              </w:r>
                              <w:r w:rsidRPr="00384259">
                                <w:rPr>
                                  <w:rStyle w:val="BodyTextChar"/>
                                  <w:rFonts w:ascii="Gilmer Light" w:hAnsi="Gilmer Light"/>
                                  <w:color w:val="004A4D"/>
                                  <w:sz w:val="60"/>
                                  <w:szCs w:val="60"/>
                                </w:rPr>
                                <w:t>Service</w:t>
                              </w:r>
                              <w:r w:rsidRPr="00384259">
                                <w:rPr>
                                  <w:rStyle w:val="BodyTextChar"/>
                                  <w:rFonts w:ascii="Gilmer Light" w:hAnsi="Gilmer Light"/>
                                  <w:color w:val="004A4D"/>
                                  <w:sz w:val="60"/>
                                  <w:szCs w:val="60"/>
                                </w:rPr>
                                <w:t>s</w:t>
                              </w:r>
                              <w:r w:rsidRPr="00384259">
                                <w:rPr>
                                  <w:rStyle w:val="BodyTextChar"/>
                                  <w:rFonts w:ascii="Gilmer Light" w:hAnsi="Gilmer Light"/>
                                  <w:color w:val="004A4D"/>
                                  <w:sz w:val="60"/>
                                  <w:szCs w:val="60"/>
                                </w:rPr>
                                <w:t xml:space="preserve"> O</w:t>
                              </w:r>
                              <w:r w:rsidRPr="00384259">
                                <w:rPr>
                                  <w:rStyle w:val="BodyTextChar"/>
                                  <w:rFonts w:ascii="Gilmer Light" w:hAnsi="Gilmer Light"/>
                                  <w:color w:val="004A4D"/>
                                  <w:sz w:val="60"/>
                                  <w:szCs w:val="60"/>
                                </w:rPr>
                                <w:t>verview</w:t>
                              </w:r>
                            </w:p>
                            <w:p w14:paraId="1F8B171C" w14:textId="77777777" w:rsidR="00384259" w:rsidRPr="006D32F7" w:rsidRDefault="00384259" w:rsidP="00384259">
                              <w:pPr>
                                <w:pStyle w:val="Default"/>
                                <w:rPr>
                                  <w:rFonts w:ascii="Gilmer Light" w:hAnsi="Gilmer Light"/>
                                  <w:color w:val="004A4D"/>
                                  <w:sz w:val="20"/>
                                  <w:szCs w:val="20"/>
                                </w:rPr>
                              </w:pPr>
                              <w:r w:rsidRPr="006D32F7">
                                <w:rPr>
                                  <w:rFonts w:ascii="Gilmer Light" w:hAnsi="Gilmer Light"/>
                                  <w:color w:val="004A4D"/>
                                  <w:sz w:val="20"/>
                                  <w:szCs w:val="20"/>
                                </w:rPr>
                                <w:t>No individual or family is quite the same, and neither should their financial services be. That's why we believe in identifying where your needs truly are before delivering a "one-size fits all" solution. No matter what type of client you are, know we tailor our solution to your specific needs and goals.</w:t>
                              </w:r>
                            </w:p>
                            <w:p w14:paraId="360246A5" w14:textId="77777777" w:rsidR="00384259" w:rsidRPr="006A13D9" w:rsidRDefault="00384259" w:rsidP="00384259">
                              <w:pPr>
                                <w:pStyle w:val="Instructions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2EF476" id="Group 6" o:spid="_x0000_s1029" style="position:absolute;margin-left:-85.95pt;margin-top:-26.9pt;width:738.45pt;height:97.85pt;z-index:251669504;mso-width-relative:margin;mso-height-relative:margin" coordsize="93784,1244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">
                <v:group id="Group 24" o:spid="_x0000_s1030" style="position:absolute;width:10414;height:12446" coordsize="10414,124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SUr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5" o:spid="_x0000_s1031" type="#_x0000_t75" style="position:absolute;left:2540;width:5562;height:66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">
                    <v:imagedata r:id="rId11" o:title=""/>
                  </v:shape>
                  <v:shape id="Text Box 26" o:spid="_x0000_s1032" type="#_x0000_t202" style="position:absolute;top:6604;width:10414;height:58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" filled="f" stroked="f" strokeweight=".5pt">
                    <v:textbox>
                      <w:txbxContent>
                        <w:p w14:paraId="6916956C" w14:textId="77777777" w:rsidR="00384259" w:rsidRPr="007C7DD6" w:rsidRDefault="00384259" w:rsidP="00384259">
                          <w:pPr>
                            <w:jc w:val="center"/>
                            <w:rPr>
                              <w:color w:val="417E77"/>
                              <w:sz w:val="20"/>
                              <w:szCs w:val="20"/>
                            </w:rPr>
                          </w:pPr>
                          <w:r w:rsidRPr="007C7DD6">
                            <w:rPr>
                              <w:color w:val="417E77"/>
                              <w:sz w:val="20"/>
                              <w:szCs w:val="20"/>
                            </w:rPr>
                            <w:t>YOUR LOGO HERE</w:t>
                          </w:r>
                        </w:p>
                      </w:txbxContent>
                    </v:textbox>
                  </v:shape>
                </v:group>
                <v:shape id="Text Box 45" o:spid="_x0000_s1033" type="#_x0000_t202" style="position:absolute;left:11175;top:703;width:82609;height:117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" filled="f" stroked="f" strokeweight=".5pt">
                  <v:textbox>
                    <w:txbxContent>
                      <w:p w14:paraId="226F3683" w14:textId="4C2DCE48" w:rsidR="00384259" w:rsidRPr="00384259" w:rsidRDefault="00384259" w:rsidP="00384259">
                        <w:pPr>
                          <w:spacing w:after="40"/>
                          <w:rPr>
                            <w:rFonts w:cstheme="majorHAnsi"/>
                            <w:color w:val="004A4D"/>
                            <w:sz w:val="60"/>
                            <w:szCs w:val="60"/>
                          </w:rPr>
                        </w:pPr>
                        <w:r w:rsidRPr="00384259">
                          <w:rPr>
                            <w:rStyle w:val="BalloonText"/>
                            <w:rFonts w:ascii="Garamond" w:hAnsi="Garamond"/>
                            <w:i/>
                            <w:iCs/>
                            <w:color w:val="56ABA8"/>
                            <w:sz w:val="68"/>
                            <w:szCs w:val="68"/>
                          </w:rPr>
                          <w:t>Client</w:t>
                        </w:r>
                        <w:r w:rsidRPr="00A13352">
                          <w:rPr>
                            <w:rFonts w:ascii="Garamond" w:hAnsi="Garamond"/>
                            <w:color w:val="FFFFFF" w:themeColor="background1"/>
                            <w:sz w:val="68"/>
                            <w:szCs w:val="68"/>
                          </w:rPr>
                          <w:t xml:space="preserve"> </w:t>
                        </w:r>
                        <w:r w:rsidRPr="00384259">
                          <w:rPr>
                            <w:rStyle w:val="BodyTextChar"/>
                            <w:rFonts w:ascii="Gilmer Light" w:hAnsi="Gilmer Light"/>
                            <w:color w:val="004A4D"/>
                            <w:sz w:val="60"/>
                            <w:szCs w:val="60"/>
                          </w:rPr>
                          <w:t>Service</w:t>
                        </w:r>
                        <w:r w:rsidRPr="00384259">
                          <w:rPr>
                            <w:rStyle w:val="BodyTextChar"/>
                            <w:rFonts w:ascii="Gilmer Light" w:hAnsi="Gilmer Light"/>
                            <w:color w:val="004A4D"/>
                            <w:sz w:val="60"/>
                            <w:szCs w:val="60"/>
                          </w:rPr>
                          <w:t>s</w:t>
                        </w:r>
                        <w:r w:rsidRPr="00384259">
                          <w:rPr>
                            <w:rStyle w:val="BodyTextChar"/>
                            <w:rFonts w:ascii="Gilmer Light" w:hAnsi="Gilmer Light"/>
                            <w:color w:val="004A4D"/>
                            <w:sz w:val="60"/>
                            <w:szCs w:val="60"/>
                          </w:rPr>
                          <w:t xml:space="preserve"> O</w:t>
                        </w:r>
                        <w:r w:rsidRPr="00384259">
                          <w:rPr>
                            <w:rStyle w:val="BodyTextChar"/>
                            <w:rFonts w:ascii="Gilmer Light" w:hAnsi="Gilmer Light"/>
                            <w:color w:val="004A4D"/>
                            <w:sz w:val="60"/>
                            <w:szCs w:val="60"/>
                          </w:rPr>
                          <w:t>verview</w:t>
                        </w:r>
                      </w:p>
                      <w:p w14:paraId="1F8B171C" w14:textId="77777777" w:rsidR="00384259" w:rsidRPr="006D32F7" w:rsidRDefault="00384259" w:rsidP="00384259">
                        <w:pPr>
                          <w:pStyle w:val="Default"/>
                          <w:rPr>
                            <w:rFonts w:ascii="Gilmer Light" w:hAnsi="Gilmer Light"/>
                            <w:color w:val="004A4D"/>
                            <w:sz w:val="20"/>
                            <w:szCs w:val="20"/>
                          </w:rPr>
                        </w:pPr>
                        <w:r w:rsidRPr="006D32F7">
                          <w:rPr>
                            <w:rFonts w:ascii="Gilmer Light" w:hAnsi="Gilmer Light"/>
                            <w:color w:val="004A4D"/>
                            <w:sz w:val="20"/>
                            <w:szCs w:val="20"/>
                          </w:rPr>
                          <w:t>No individual or family is quite the same, and neither should their financial services be. That's why we believe in identifying where your needs truly are before delivering a "one-size fits all" solution. No matter what type of client you are, know we tailor our solution to your specific needs and goals.</w:t>
                        </w:r>
                      </w:p>
                      <w:p w14:paraId="360246A5" w14:textId="77777777" w:rsidR="00384259" w:rsidRPr="006A13D9" w:rsidRDefault="00384259" w:rsidP="00384259">
                        <w:pPr>
                          <w:pStyle w:val="Instructions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656F2" w:rsidRPr="006D32F7" w:rsidSect="006D32F7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5840" w:h="12240" w:orient="landscape"/>
      <w:pgMar w:top="0" w:right="1440" w:bottom="1440" w:left="2219" w:header="432" w:footer="10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BF6D7" w14:textId="77777777" w:rsidR="008F058D" w:rsidRDefault="008F058D">
      <w:r>
        <w:separator/>
      </w:r>
    </w:p>
  </w:endnote>
  <w:endnote w:type="continuationSeparator" w:id="0">
    <w:p w14:paraId="3E547500" w14:textId="77777777" w:rsidR="008F058D" w:rsidRDefault="008F0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venir-Book">
    <w:altName w:val="Avenir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ilmer Light">
    <w:altName w:val="Gilmer Light"/>
    <w:panose1 w:val="000004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-Light">
    <w:altName w:val="Calibri"/>
    <w:panose1 w:val="020B0604020202020204"/>
    <w:charset w:val="00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inion 3">
    <w:altName w:val="Minion 3"/>
    <w:panose1 w:val="02040503050306020203"/>
    <w:charset w:val="00"/>
    <w:family w:val="roman"/>
    <w:notTrueType/>
    <w:pitch w:val="variable"/>
    <w:sig w:usb0="600006FF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B1E3E" w14:textId="77777777" w:rsidR="001B3E13" w:rsidRDefault="000656F2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28CCAA9" wp14:editId="7E479B85">
              <wp:simplePos x="0" y="0"/>
              <wp:positionH relativeFrom="column">
                <wp:posOffset>-767080</wp:posOffset>
              </wp:positionH>
              <wp:positionV relativeFrom="paragraph">
                <wp:posOffset>-42545</wp:posOffset>
              </wp:positionV>
              <wp:extent cx="7386320" cy="693420"/>
              <wp:effectExtent l="0" t="0" r="5080" b="508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86320" cy="693420"/>
                        <a:chOff x="0" y="0"/>
                        <a:chExt cx="7386320" cy="693420"/>
                      </a:xfrm>
                    </wpg:grpSpPr>
                    <wps:wsp>
                      <wps:cNvPr id="37" name="Straight Connector 37"/>
                      <wps:cNvCnPr/>
                      <wps:spPr>
                        <a:xfrm>
                          <a:off x="162560" y="0"/>
                          <a:ext cx="6997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6C6C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41" name="Text Box 1"/>
                      <wps:cNvSpPr txBox="1">
                        <a:spLocks/>
                      </wps:cNvSpPr>
                      <wps:spPr bwMode="auto">
                        <a:xfrm>
                          <a:off x="0" y="172720"/>
                          <a:ext cx="738632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25EF0" w14:textId="77777777" w:rsidR="000656F2" w:rsidRDefault="000656F2" w:rsidP="000656F2">
                            <w:pPr>
                              <w:pStyle w:val="BodyText"/>
                              <w:spacing w:line="224" w:lineRule="exact"/>
                              <w:ind w:left="20"/>
                              <w:jc w:val="center"/>
                              <w:rPr>
                                <w:rFonts w:cs="Calibri Light"/>
                                <w:caps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 Light"/>
                                <w:caps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YOUR DISCLAIMER HERE</w:t>
                            </w:r>
                          </w:p>
                          <w:p w14:paraId="68B0DF0C" w14:textId="77777777" w:rsidR="000656F2" w:rsidRPr="0008376F" w:rsidRDefault="000656F2" w:rsidP="000656F2">
                            <w:pPr>
                              <w:pStyle w:val="BodyText"/>
                              <w:spacing w:line="224" w:lineRule="exact"/>
                              <w:ind w:left="20"/>
                              <w:rPr>
                                <w:rFonts w:cs="Calibri Light"/>
                                <w:caps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8CCAA9" id="Group 1" o:spid="_x0000_s1037" style="position:absolute;margin-left:-60.4pt;margin-top:-3.35pt;width:581.6pt;height:54.6pt;z-index:251656704" coordsize="73863,69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">
              <v:line id="Straight Connector 37" o:spid="_x0000_s1038" style="position:absolute;visibility:visible;mso-wrap-style:square" from="1625,0" to="71602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" strokecolor="#86c6c5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9" type="#_x0000_t202" style="position:absolute;top:1727;width:73863;height:52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" filled="f" stroked="f">
                <v:path arrowok="t"/>
                <v:textbox inset="0,0,0,0">
                  <w:txbxContent>
                    <w:p w14:paraId="32725EF0" w14:textId="77777777" w:rsidR="000656F2" w:rsidRDefault="000656F2" w:rsidP="000656F2">
                      <w:pPr>
                        <w:pStyle w:val="BodyText"/>
                        <w:spacing w:line="224" w:lineRule="exact"/>
                        <w:ind w:left="20"/>
                        <w:jc w:val="center"/>
                        <w:rPr>
                          <w:rFonts w:cs="Calibri Light"/>
                          <w:caps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>
                        <w:rPr>
                          <w:rFonts w:cs="Calibri Light"/>
                          <w:caps/>
                          <w:color w:val="BFBFBF" w:themeColor="background1" w:themeShade="BF"/>
                          <w:sz w:val="18"/>
                          <w:szCs w:val="18"/>
                        </w:rPr>
                        <w:t>YOUR DISCLAIMER HERE</w:t>
                      </w:r>
                    </w:p>
                    <w:p w14:paraId="68B0DF0C" w14:textId="77777777" w:rsidR="000656F2" w:rsidRPr="0008376F" w:rsidRDefault="000656F2" w:rsidP="000656F2">
                      <w:pPr>
                        <w:pStyle w:val="BodyText"/>
                        <w:spacing w:line="224" w:lineRule="exact"/>
                        <w:ind w:left="20"/>
                        <w:rPr>
                          <w:rFonts w:cs="Calibri Light"/>
                          <w:caps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0AD3D16C" w14:textId="77777777" w:rsidR="00112D95" w:rsidRDefault="00112D95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67625" w14:textId="19AE85A9" w:rsidR="001B3E13" w:rsidRPr="001B3E13" w:rsidRDefault="00384259" w:rsidP="001B3E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574A61D6" wp14:editId="686EE99F">
              <wp:simplePos x="0" y="0"/>
              <wp:positionH relativeFrom="column">
                <wp:posOffset>-1214120</wp:posOffset>
              </wp:positionH>
              <wp:positionV relativeFrom="paragraph">
                <wp:posOffset>-15672</wp:posOffset>
              </wp:positionV>
              <wp:extent cx="9708204" cy="787400"/>
              <wp:effectExtent l="0" t="0" r="20320" b="0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08204" cy="787400"/>
                        <a:chOff x="81280" y="0"/>
                        <a:chExt cx="9708204" cy="787400"/>
                      </a:xfrm>
                    </wpg:grpSpPr>
                    <wps:wsp>
                      <wps:cNvPr id="12" name="Text Box 1"/>
                      <wps:cNvSpPr txBox="1">
                        <a:spLocks/>
                      </wps:cNvSpPr>
                      <wps:spPr bwMode="auto">
                        <a:xfrm>
                          <a:off x="1717040" y="266700"/>
                          <a:ext cx="8072444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E1B8C" w14:textId="77777777" w:rsidR="00384259" w:rsidRPr="00E6101D" w:rsidRDefault="00384259" w:rsidP="00384259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</w:pP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t>© Educe Inc. | Limitless Advisor</w:t>
                            </w: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br/>
                              <w:t>Limitless materials may not be reproduced, used, or sold in whole or in part, in any manner, without written consent or license for use by Educe, Inc.</w:t>
                            </w:r>
                          </w:p>
                          <w:p w14:paraId="45639DEE" w14:textId="77777777" w:rsidR="00384259" w:rsidRPr="0008376F" w:rsidRDefault="00384259" w:rsidP="00384259">
                            <w:pPr>
                              <w:pStyle w:val="BodyText"/>
                              <w:spacing w:line="224" w:lineRule="exact"/>
                              <w:ind w:left="20"/>
                              <w:rPr>
                                <w:rFonts w:cs="Calibri Light"/>
                                <w:caps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13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280" y="121920"/>
                          <a:ext cx="1193800" cy="5727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Straight Connector 14"/>
                      <wps:cNvCnPr/>
                      <wps:spPr>
                        <a:xfrm>
                          <a:off x="152398" y="0"/>
                          <a:ext cx="9636762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6C6C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4A61D6" id="Group 11" o:spid="_x0000_s1040" style="position:absolute;margin-left:-95.6pt;margin-top:-1.25pt;width:764.45pt;height:62pt;z-index:251661824;mso-width-relative:margin;mso-height-relative:margin" coordorigin="812" coordsize="97082,787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41" type="#_x0000_t202" style="position:absolute;left:17170;top:2667;width:80724;height:52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" filled="f" stroked="f">
                <v:path arrowok="t"/>
                <v:textbox inset="0,0,0,0">
                  <w:txbxContent>
                    <w:p w14:paraId="2FAE1B8C" w14:textId="77777777" w:rsidR="00384259" w:rsidRPr="00E6101D" w:rsidRDefault="00384259" w:rsidP="00384259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</w:pP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t>© Educe Inc. | Limitless Advisor</w:t>
                      </w: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br/>
                        <w:t>Limitless materials may not be reproduced, used, or sold in whole or in part, in any manner, without written consent or license for use by Educe, Inc.</w:t>
                      </w:r>
                    </w:p>
                    <w:p w14:paraId="45639DEE" w14:textId="77777777" w:rsidR="00384259" w:rsidRPr="0008376F" w:rsidRDefault="00384259" w:rsidP="00384259">
                      <w:pPr>
                        <w:pStyle w:val="BodyText"/>
                        <w:spacing w:line="224" w:lineRule="exact"/>
                        <w:ind w:left="20"/>
                        <w:rPr>
                          <w:rFonts w:cs="Calibri Light"/>
                          <w:caps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42" type="#_x0000_t75" alt="A picture containing logo&#10;&#10;Description automatically generated" style="position:absolute;left:812;top:1219;width:11938;height:57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">
                <v:imagedata r:id="rId2" o:title="A picture containing logo&#10;&#10;Description automatically generated"/>
              </v:shape>
              <v:line id="Straight Connector 14" o:spid="_x0000_s1043" style="position:absolute;visibility:visible;mso-wrap-style:square" from="1523,0" to="97891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" strokecolor="#86c6c5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3B4F5" w14:textId="77777777" w:rsidR="008F058D" w:rsidRDefault="008F058D">
      <w:r>
        <w:separator/>
      </w:r>
    </w:p>
  </w:footnote>
  <w:footnote w:type="continuationSeparator" w:id="0">
    <w:p w14:paraId="383863FF" w14:textId="77777777" w:rsidR="008F058D" w:rsidRDefault="008F0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02B3A" w14:textId="77777777" w:rsidR="00942258" w:rsidRDefault="008F058D">
    <w:pPr>
      <w:pStyle w:val="Header"/>
    </w:pPr>
    <w:r>
      <w:rPr>
        <w:noProof/>
      </w:rPr>
      <w:pict w14:anchorId="511B52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417848" o:spid="_x0000_s2049" type="#_x0000_t75" alt="" style="position:absolute;margin-left:0;margin-top:0;width:637.5pt;height:825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67AEC" w14:textId="77777777" w:rsidR="00942258" w:rsidRDefault="000656F2" w:rsidP="000656F2">
    <w:pPr>
      <w:pStyle w:val="Header"/>
      <w:ind w:left="630"/>
    </w:pPr>
    <w:r w:rsidRPr="00F03FCD">
      <w:rPr>
        <w:rFonts w:ascii="Minion 3" w:hAnsi="Minion 3" w:cstheme="majorHAnsi"/>
        <w:noProof/>
        <w:color w:val="56ABA8"/>
        <w:sz w:val="28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3581C656" wp14:editId="4EA2B1D3">
              <wp:simplePos x="0" y="0"/>
              <wp:positionH relativeFrom="column">
                <wp:posOffset>-721360</wp:posOffset>
              </wp:positionH>
              <wp:positionV relativeFrom="paragraph">
                <wp:posOffset>-101600</wp:posOffset>
              </wp:positionV>
              <wp:extent cx="1041400" cy="1244600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1400" cy="1244600"/>
                        <a:chOff x="0" y="0"/>
                        <a:chExt cx="1041400" cy="1244600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4000" y="0"/>
                          <a:ext cx="556260" cy="660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Text Box 4"/>
                      <wps:cNvSpPr txBox="1"/>
                      <wps:spPr>
                        <a:xfrm>
                          <a:off x="0" y="660400"/>
                          <a:ext cx="104140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B4DC5B" w14:textId="77777777" w:rsidR="000656F2" w:rsidRPr="007C7DD6" w:rsidRDefault="000656F2" w:rsidP="000656F2">
                            <w:pPr>
                              <w:jc w:val="center"/>
                              <w:rPr>
                                <w:color w:val="417E77"/>
                                <w:sz w:val="20"/>
                                <w:szCs w:val="20"/>
                              </w:rPr>
                            </w:pPr>
                            <w:r w:rsidRPr="007C7DD6">
                              <w:rPr>
                                <w:color w:val="417E77"/>
                                <w:sz w:val="20"/>
                                <w:szCs w:val="20"/>
                              </w:rPr>
                              <w:t>YOUR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81C656" id="Group 2" o:spid="_x0000_s1034" style="position:absolute;left:0;text-align:left;margin-left:-56.8pt;margin-top:-8pt;width:82pt;height:98pt;z-index:251655680" coordsize="10414,1244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5" type="#_x0000_t75" style="position:absolute;left:2540;width:5562;height:66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&#13;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6" type="#_x0000_t202" style="position:absolute;top:6604;width:10414;height:58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" filled="f" stroked="f" strokeweight=".5pt">
                <v:textbox>
                  <w:txbxContent>
                    <w:p w14:paraId="51B4DC5B" w14:textId="77777777" w:rsidR="000656F2" w:rsidRPr="007C7DD6" w:rsidRDefault="000656F2" w:rsidP="000656F2">
                      <w:pPr>
                        <w:jc w:val="center"/>
                        <w:rPr>
                          <w:color w:val="417E77"/>
                          <w:sz w:val="20"/>
                          <w:szCs w:val="20"/>
                        </w:rPr>
                      </w:pPr>
                      <w:r w:rsidRPr="007C7DD6">
                        <w:rPr>
                          <w:color w:val="417E77"/>
                          <w:sz w:val="20"/>
                          <w:szCs w:val="20"/>
                        </w:rPr>
                        <w:t>YOUR LOGO HERE</w:t>
                      </w:r>
                    </w:p>
                  </w:txbxContent>
                </v:textbox>
              </v:shape>
            </v:group>
          </w:pict>
        </mc:Fallback>
      </mc:AlternateContent>
    </w:r>
    <w:r w:rsidR="001B3E13" w:rsidRPr="00942258">
      <w:rPr>
        <w:rFonts w:ascii="Garamond" w:hAnsi="Garamond"/>
        <w:i/>
        <w:iCs/>
        <w:noProof/>
        <w:color w:val="56ABA8"/>
        <w:sz w:val="88"/>
        <w:szCs w:val="88"/>
      </w:rPr>
      <w:t>Document</w:t>
    </w:r>
    <w:r w:rsidR="001B3E13">
      <w:rPr>
        <w:noProof/>
      </w:rPr>
      <w:t xml:space="preserve">   </w:t>
    </w:r>
    <w:r w:rsidR="001B3E13" w:rsidRPr="00942258">
      <w:rPr>
        <w:rFonts w:ascii="Garamond" w:hAnsi="Garamond"/>
        <w:caps/>
        <w:noProof/>
        <w:color w:val="004A4D"/>
        <w:sz w:val="88"/>
        <w:szCs w:val="88"/>
      </w:rPr>
      <w:t>TiTLE</w:t>
    </w:r>
    <w:r w:rsidR="001B3E13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FFBFE" w14:textId="6E398C63" w:rsidR="000656F2" w:rsidRPr="0008376F" w:rsidRDefault="000656F2" w:rsidP="000656F2">
    <w:pPr>
      <w:spacing w:after="40"/>
      <w:ind w:left="810"/>
      <w:jc w:val="both"/>
      <w:outlineLvl w:val="0"/>
      <w:rPr>
        <w:caps/>
        <w:color w:val="D17346"/>
        <w:sz w:val="28"/>
        <w:szCs w:val="28"/>
      </w:rPr>
    </w:pPr>
    <w:r w:rsidRPr="0008376F">
      <w:rPr>
        <w:caps/>
        <w:color w:val="D17346"/>
        <w:sz w:val="28"/>
        <w:szCs w:val="28"/>
      </w:rPr>
      <w:softHyphen/>
    </w:r>
  </w:p>
  <w:p w14:paraId="4C3FAF0F" w14:textId="77777777" w:rsidR="00942258" w:rsidRPr="000656F2" w:rsidRDefault="00942258" w:rsidP="000656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C4C81"/>
    <w:multiLevelType w:val="hybridMultilevel"/>
    <w:tmpl w:val="76DEB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94B6C"/>
    <w:multiLevelType w:val="hybridMultilevel"/>
    <w:tmpl w:val="8898D38C"/>
    <w:lvl w:ilvl="0" w:tplc="AE269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B4166"/>
        <w:sz w:val="20"/>
      </w:rPr>
    </w:lvl>
    <w:lvl w:ilvl="1" w:tplc="17BCE2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F3A65"/>
    <w:multiLevelType w:val="hybridMultilevel"/>
    <w:tmpl w:val="0BA8ACA4"/>
    <w:lvl w:ilvl="0" w:tplc="A9D6E00A">
      <w:numFmt w:val="bullet"/>
      <w:lvlText w:val="•"/>
      <w:lvlJc w:val="left"/>
      <w:pPr>
        <w:ind w:left="510" w:hanging="185"/>
      </w:pPr>
      <w:rPr>
        <w:rFonts w:ascii="Avenir-Book" w:eastAsia="Avenir-Book" w:hAnsi="Avenir-Book" w:cs="Avenir-Book" w:hint="default"/>
        <w:color w:val="231F20"/>
        <w:w w:val="100"/>
        <w:sz w:val="22"/>
        <w:szCs w:val="22"/>
        <w:lang w:val="en-US" w:eastAsia="en-US" w:bidi="en-US"/>
      </w:rPr>
    </w:lvl>
    <w:lvl w:ilvl="1" w:tplc="8510160C">
      <w:numFmt w:val="bullet"/>
      <w:lvlText w:val="•"/>
      <w:lvlJc w:val="left"/>
      <w:pPr>
        <w:ind w:left="879" w:hanging="185"/>
      </w:pPr>
      <w:rPr>
        <w:rFonts w:hint="default"/>
        <w:lang w:val="en-US" w:eastAsia="en-US" w:bidi="en-US"/>
      </w:rPr>
    </w:lvl>
    <w:lvl w:ilvl="2" w:tplc="13FE4502">
      <w:numFmt w:val="bullet"/>
      <w:lvlText w:val="•"/>
      <w:lvlJc w:val="left"/>
      <w:pPr>
        <w:ind w:left="1239" w:hanging="185"/>
      </w:pPr>
      <w:rPr>
        <w:rFonts w:hint="default"/>
        <w:lang w:val="en-US" w:eastAsia="en-US" w:bidi="en-US"/>
      </w:rPr>
    </w:lvl>
    <w:lvl w:ilvl="3" w:tplc="F140D70A">
      <w:numFmt w:val="bullet"/>
      <w:lvlText w:val="•"/>
      <w:lvlJc w:val="left"/>
      <w:pPr>
        <w:ind w:left="1599" w:hanging="185"/>
      </w:pPr>
      <w:rPr>
        <w:rFonts w:hint="default"/>
        <w:lang w:val="en-US" w:eastAsia="en-US" w:bidi="en-US"/>
      </w:rPr>
    </w:lvl>
    <w:lvl w:ilvl="4" w:tplc="2F2AC2AA">
      <w:numFmt w:val="bullet"/>
      <w:lvlText w:val="•"/>
      <w:lvlJc w:val="left"/>
      <w:pPr>
        <w:ind w:left="1959" w:hanging="185"/>
      </w:pPr>
      <w:rPr>
        <w:rFonts w:hint="default"/>
        <w:lang w:val="en-US" w:eastAsia="en-US" w:bidi="en-US"/>
      </w:rPr>
    </w:lvl>
    <w:lvl w:ilvl="5" w:tplc="73F871B8">
      <w:numFmt w:val="bullet"/>
      <w:lvlText w:val="•"/>
      <w:lvlJc w:val="left"/>
      <w:pPr>
        <w:ind w:left="2318" w:hanging="185"/>
      </w:pPr>
      <w:rPr>
        <w:rFonts w:hint="default"/>
        <w:lang w:val="en-US" w:eastAsia="en-US" w:bidi="en-US"/>
      </w:rPr>
    </w:lvl>
    <w:lvl w:ilvl="6" w:tplc="11009DCA">
      <w:numFmt w:val="bullet"/>
      <w:lvlText w:val="•"/>
      <w:lvlJc w:val="left"/>
      <w:pPr>
        <w:ind w:left="2678" w:hanging="185"/>
      </w:pPr>
      <w:rPr>
        <w:rFonts w:hint="default"/>
        <w:lang w:val="en-US" w:eastAsia="en-US" w:bidi="en-US"/>
      </w:rPr>
    </w:lvl>
    <w:lvl w:ilvl="7" w:tplc="C7267ABC">
      <w:numFmt w:val="bullet"/>
      <w:lvlText w:val="•"/>
      <w:lvlJc w:val="left"/>
      <w:pPr>
        <w:ind w:left="3038" w:hanging="185"/>
      </w:pPr>
      <w:rPr>
        <w:rFonts w:hint="default"/>
        <w:lang w:val="en-US" w:eastAsia="en-US" w:bidi="en-US"/>
      </w:rPr>
    </w:lvl>
    <w:lvl w:ilvl="8" w:tplc="10C26414">
      <w:numFmt w:val="bullet"/>
      <w:lvlText w:val="•"/>
      <w:lvlJc w:val="left"/>
      <w:pPr>
        <w:ind w:left="3398" w:hanging="185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02"/>
    <w:rsid w:val="000656F2"/>
    <w:rsid w:val="0008376F"/>
    <w:rsid w:val="00112D95"/>
    <w:rsid w:val="001B3E13"/>
    <w:rsid w:val="0027405C"/>
    <w:rsid w:val="00275369"/>
    <w:rsid w:val="00293A9E"/>
    <w:rsid w:val="002B6F94"/>
    <w:rsid w:val="002E1050"/>
    <w:rsid w:val="003045D1"/>
    <w:rsid w:val="00372107"/>
    <w:rsid w:val="00376FF8"/>
    <w:rsid w:val="00384259"/>
    <w:rsid w:val="003F1052"/>
    <w:rsid w:val="0042662F"/>
    <w:rsid w:val="00494DA8"/>
    <w:rsid w:val="004A6C8F"/>
    <w:rsid w:val="004F1FA2"/>
    <w:rsid w:val="0056687A"/>
    <w:rsid w:val="006241AB"/>
    <w:rsid w:val="006D32F7"/>
    <w:rsid w:val="00711126"/>
    <w:rsid w:val="00794A7A"/>
    <w:rsid w:val="007C71EF"/>
    <w:rsid w:val="007C7DD6"/>
    <w:rsid w:val="007F2E0D"/>
    <w:rsid w:val="00804FE4"/>
    <w:rsid w:val="0081693A"/>
    <w:rsid w:val="008D656F"/>
    <w:rsid w:val="008F058D"/>
    <w:rsid w:val="00942258"/>
    <w:rsid w:val="00977902"/>
    <w:rsid w:val="009931C1"/>
    <w:rsid w:val="009C66ED"/>
    <w:rsid w:val="00B605BA"/>
    <w:rsid w:val="00B67E5B"/>
    <w:rsid w:val="00C4106F"/>
    <w:rsid w:val="00C73A3E"/>
    <w:rsid w:val="00CB58B9"/>
    <w:rsid w:val="00CE30A8"/>
    <w:rsid w:val="00F67EBD"/>
    <w:rsid w:val="00F94E31"/>
    <w:rsid w:val="00FD0640"/>
    <w:rsid w:val="00FD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12E2E1C"/>
  <w15:docId w15:val="{512235F3-5A3A-7747-88DF-F2C697FD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76F"/>
    <w:rPr>
      <w:rFonts w:ascii="Gilmer Light" w:eastAsia="Calibri-Light" w:hAnsi="Gilmer Light" w:cs="Calibri-Light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2F7"/>
    <w:pPr>
      <w:keepNext/>
      <w:keepLines/>
      <w:spacing w:before="240"/>
      <w:outlineLvl w:val="0"/>
    </w:pPr>
    <w:rPr>
      <w:rFonts w:eastAsiaTheme="majorEastAsia" w:cstheme="majorBidi"/>
      <w:color w:val="004A4D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2F7"/>
    <w:pPr>
      <w:keepNext/>
      <w:keepLines/>
      <w:spacing w:before="40"/>
      <w:outlineLvl w:val="1"/>
    </w:pPr>
    <w:rPr>
      <w:rFonts w:ascii="Garamond" w:eastAsiaTheme="majorEastAsia" w:hAnsi="Garamond" w:cstheme="majorBidi"/>
      <w:i/>
      <w:color w:val="56ABA8"/>
      <w:sz w:val="6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71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1EF"/>
    <w:rPr>
      <w:rFonts w:ascii="Calibri-Light" w:eastAsia="Calibri-Light" w:hAnsi="Calibri-Light" w:cs="Calibri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C71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1EF"/>
    <w:rPr>
      <w:rFonts w:ascii="Calibri-Light" w:eastAsia="Calibri-Light" w:hAnsi="Calibri-Light" w:cs="Calibri-Light"/>
      <w:lang w:bidi="en-US"/>
    </w:rPr>
  </w:style>
  <w:style w:type="paragraph" w:styleId="NormalWeb">
    <w:name w:val="Normal (Web)"/>
    <w:basedOn w:val="Normal"/>
    <w:uiPriority w:val="99"/>
    <w:unhideWhenUsed/>
    <w:rsid w:val="00B605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C66ED"/>
    <w:rPr>
      <w:rFonts w:ascii="Calibri-Light" w:eastAsia="Calibri-Light" w:hAnsi="Calibri-Light" w:cs="Calibri-Light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D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D95"/>
    <w:rPr>
      <w:rFonts w:ascii="Times New Roman" w:eastAsia="Calibri-Light" w:hAnsi="Times New Roman" w:cs="Times New Roman"/>
      <w:sz w:val="18"/>
      <w:szCs w:val="18"/>
      <w:lang w:bidi="en-US"/>
    </w:rPr>
  </w:style>
  <w:style w:type="character" w:styleId="IntenseEmphasis">
    <w:name w:val="Intense Emphasis"/>
    <w:basedOn w:val="DefaultParagraphFont"/>
    <w:uiPriority w:val="21"/>
    <w:qFormat/>
    <w:rsid w:val="0008376F"/>
    <w:rPr>
      <w:i w:val="0"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08376F"/>
    <w:rPr>
      <w:rFonts w:ascii="Gilmer Light" w:hAnsi="Gilmer Light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1AB"/>
    <w:rPr>
      <w:rFonts w:ascii="Gilmer Light" w:eastAsia="Calibri-Light" w:hAnsi="Gilmer Light" w:cs="Calibri-Light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1AB"/>
    <w:rPr>
      <w:rFonts w:ascii="Gilmer Light" w:eastAsia="Calibri-Light" w:hAnsi="Gilmer Light" w:cs="Calibri-Light"/>
      <w:b/>
      <w:bCs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6D32F7"/>
    <w:rPr>
      <w:rFonts w:ascii="Gilmer Light" w:eastAsiaTheme="majorEastAsia" w:hAnsi="Gilmer Light" w:cstheme="majorBidi"/>
      <w:color w:val="004A4D"/>
      <w:sz w:val="60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6D32F7"/>
    <w:rPr>
      <w:rFonts w:ascii="Garamond" w:eastAsiaTheme="majorEastAsia" w:hAnsi="Garamond" w:cstheme="majorBidi"/>
      <w:i/>
      <w:color w:val="56ABA8"/>
      <w:sz w:val="68"/>
      <w:szCs w:val="26"/>
      <w:lang w:bidi="en-US"/>
    </w:rPr>
  </w:style>
  <w:style w:type="paragraph" w:customStyle="1" w:styleId="Instructions">
    <w:name w:val="Instructions"/>
    <w:basedOn w:val="Normal"/>
    <w:qFormat/>
    <w:rsid w:val="006D32F7"/>
    <w:rPr>
      <w:color w:val="004A4D"/>
    </w:rPr>
  </w:style>
  <w:style w:type="paragraph" w:customStyle="1" w:styleId="Default">
    <w:name w:val="Default"/>
    <w:rsid w:val="006D32F7"/>
    <w:pPr>
      <w:widowControl/>
      <w:adjustRightInd w:val="0"/>
    </w:pPr>
    <w:rPr>
      <w:rFonts w:ascii="Tw Cen MT" w:hAnsi="Tw Cen MT" w:cs="Tw Cen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2021_ClientServicesOverviewSample.docx</Template>
  <TotalTime>26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 Chicas</dc:creator>
  <cp:lastModifiedBy>Rae Chicas</cp:lastModifiedBy>
  <cp:revision>5</cp:revision>
  <dcterms:created xsi:type="dcterms:W3CDTF">2020-12-11T14:45:00Z</dcterms:created>
  <dcterms:modified xsi:type="dcterms:W3CDTF">2020-12-11T15:18:00Z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2019-02-27T00:00:00Z</vt:filetime>
  </property>
</Properties>
</file>